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11" w:rsidRDefault="00213911" w:rsidP="00F1643C">
      <w:r>
        <w:t>Osnovna škola : ____________________________</w:t>
      </w:r>
    </w:p>
    <w:p w:rsidR="00213911" w:rsidRDefault="00213911" w:rsidP="00F1643C">
      <w:pPr>
        <w:jc w:val="center"/>
      </w:pPr>
      <w:r>
        <w:t>IZVJEŠĆE O POSTIGNUĆIMA UČENIKA NA KRAJU PRVOG POLUGODIŠTA</w:t>
      </w:r>
    </w:p>
    <w:p w:rsidR="00213911" w:rsidRDefault="00213911" w:rsidP="00F1643C">
      <w:r>
        <w:t>UČENIK/CA: ___________________________________           RAZRED:  ___________         ŠKOLSKA GOD. 2015./16.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42"/>
        <w:gridCol w:w="1095"/>
        <w:gridCol w:w="748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213911" w:rsidRPr="009B3D5B">
        <w:tc>
          <w:tcPr>
            <w:tcW w:w="3755" w:type="dxa"/>
            <w:gridSpan w:val="4"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  <w:r w:rsidRPr="009B3D5B">
              <w:t>SASTAVNICE I NAČINI PRAĆENJA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  <w:r w:rsidRPr="009B3D5B">
              <w:t>9.</w:t>
            </w: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  <w:r w:rsidRPr="009B3D5B">
              <w:t>10.</w:t>
            </w: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  <w:r w:rsidRPr="009B3D5B">
              <w:t>11.</w:t>
            </w: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  <w:r w:rsidRPr="009B3D5B">
              <w:t>12.</w:t>
            </w: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  <w:r w:rsidRPr="009B3D5B">
              <w:t>1.</w:t>
            </w: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  <w:r w:rsidRPr="009B3D5B">
              <w:t>2.</w:t>
            </w: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  <w:r w:rsidRPr="009B3D5B">
              <w:t>3.</w:t>
            </w: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  <w:r w:rsidRPr="009B3D5B">
              <w:t>4.</w:t>
            </w: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  <w:r w:rsidRPr="009B3D5B">
              <w:t>5.</w:t>
            </w:r>
          </w:p>
        </w:tc>
        <w:tc>
          <w:tcPr>
            <w:tcW w:w="567" w:type="dxa"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  <w:r w:rsidRPr="009B3D5B">
              <w:t>6.</w:t>
            </w:r>
          </w:p>
        </w:tc>
      </w:tr>
      <w:tr w:rsidR="00213911" w:rsidRPr="009B3D5B">
        <w:tc>
          <w:tcPr>
            <w:tcW w:w="675" w:type="dxa"/>
            <w:vMerge w:val="restart"/>
            <w:textDirection w:val="btLr"/>
            <w:vAlign w:val="center"/>
          </w:tcPr>
          <w:p w:rsidR="00213911" w:rsidRPr="009B3D5B" w:rsidRDefault="00213911" w:rsidP="009B3D5B">
            <w:pPr>
              <w:spacing w:after="0" w:line="240" w:lineRule="auto"/>
              <w:ind w:left="113" w:right="113"/>
              <w:jc w:val="center"/>
            </w:pPr>
            <w:r w:rsidRPr="009B3D5B">
              <w:t>Hrvatski jezik</w:t>
            </w: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hrvatski  jezik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književnost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lektira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rPr>
                <w:sz w:val="20"/>
                <w:szCs w:val="20"/>
              </w:rPr>
              <w:t>jezično izražavanje i      stvaranje</w:t>
            </w:r>
          </w:p>
        </w:tc>
        <w:tc>
          <w:tcPr>
            <w:tcW w:w="1237" w:type="dxa"/>
            <w:gridSpan w:val="2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usmeno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237" w:type="dxa"/>
            <w:gridSpan w:val="2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pisano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medijska kultura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domaći uradak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 w:val="restart"/>
            <w:textDirection w:val="btLr"/>
            <w:vAlign w:val="center"/>
          </w:tcPr>
          <w:p w:rsidR="00213911" w:rsidRPr="009B3D5B" w:rsidRDefault="00213911" w:rsidP="009B3D5B">
            <w:pPr>
              <w:spacing w:after="0" w:line="240" w:lineRule="auto"/>
              <w:ind w:left="113" w:right="113"/>
              <w:jc w:val="center"/>
            </w:pPr>
            <w:r w:rsidRPr="009B3D5B">
              <w:t>Likovna</w:t>
            </w:r>
          </w:p>
          <w:p w:rsidR="00213911" w:rsidRPr="009B3D5B" w:rsidRDefault="00213911" w:rsidP="009B3D5B">
            <w:pPr>
              <w:spacing w:after="0" w:line="240" w:lineRule="auto"/>
              <w:ind w:left="113" w:right="113"/>
              <w:jc w:val="center"/>
            </w:pPr>
            <w:r w:rsidRPr="009B3D5B">
              <w:t>kultura</w:t>
            </w: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crtanje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slikanje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oblikovanje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 w:val="restart"/>
            <w:textDirection w:val="btLr"/>
            <w:vAlign w:val="center"/>
          </w:tcPr>
          <w:p w:rsidR="00213911" w:rsidRPr="009B3D5B" w:rsidRDefault="00213911" w:rsidP="009B3D5B">
            <w:pPr>
              <w:spacing w:after="0" w:line="240" w:lineRule="auto"/>
              <w:ind w:left="113" w:right="113"/>
              <w:jc w:val="center"/>
            </w:pPr>
            <w:r w:rsidRPr="009B3D5B">
              <w:t>Glazbena kultura</w:t>
            </w: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pjevanje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sviranje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slušanje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 w:val="restart"/>
            <w:textDirection w:val="btLr"/>
            <w:vAlign w:val="center"/>
          </w:tcPr>
          <w:p w:rsidR="00213911" w:rsidRPr="009B3D5B" w:rsidRDefault="00213911" w:rsidP="009B3D5B">
            <w:pPr>
              <w:spacing w:after="0" w:line="240" w:lineRule="auto"/>
              <w:ind w:left="113" w:right="113"/>
              <w:jc w:val="center"/>
            </w:pPr>
            <w:r w:rsidRPr="009B3D5B">
              <w:t>Engleski</w:t>
            </w:r>
          </w:p>
          <w:p w:rsidR="00213911" w:rsidRPr="009B3D5B" w:rsidRDefault="00213911" w:rsidP="009B3D5B">
            <w:pPr>
              <w:spacing w:after="0" w:line="240" w:lineRule="auto"/>
              <w:ind w:left="113" w:right="113"/>
              <w:jc w:val="center"/>
            </w:pPr>
            <w:r w:rsidRPr="009B3D5B">
              <w:t>jezik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razumijevanje</w:t>
            </w: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slušanje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čitanje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izražavanje i stvaranje</w:t>
            </w: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usmeno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pisano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 w:val="restart"/>
            <w:textDirection w:val="btLr"/>
            <w:vAlign w:val="center"/>
          </w:tcPr>
          <w:p w:rsidR="00213911" w:rsidRPr="009B3D5B" w:rsidRDefault="00213911" w:rsidP="009B3D5B">
            <w:pPr>
              <w:spacing w:after="0" w:line="240" w:lineRule="auto"/>
              <w:ind w:left="113" w:right="113"/>
              <w:jc w:val="center"/>
            </w:pPr>
            <w:r w:rsidRPr="009B3D5B">
              <w:t>_________</w:t>
            </w:r>
          </w:p>
          <w:p w:rsidR="00213911" w:rsidRPr="009B3D5B" w:rsidRDefault="00213911" w:rsidP="009B3D5B">
            <w:pPr>
              <w:spacing w:after="0" w:line="240" w:lineRule="auto"/>
              <w:ind w:left="113" w:right="113"/>
              <w:jc w:val="center"/>
            </w:pPr>
            <w:r w:rsidRPr="009B3D5B">
              <w:t>jezik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razumijevanje</w:t>
            </w: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slušanje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čitanje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izražavanje i stvaranje</w:t>
            </w: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usmeno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pisano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rPr>
          <w:trHeight w:val="415"/>
        </w:trPr>
        <w:tc>
          <w:tcPr>
            <w:tcW w:w="675" w:type="dxa"/>
            <w:vMerge w:val="restart"/>
            <w:textDirection w:val="btLr"/>
            <w:vAlign w:val="center"/>
          </w:tcPr>
          <w:p w:rsidR="00213911" w:rsidRPr="009B3D5B" w:rsidRDefault="00213911" w:rsidP="009B3D5B">
            <w:pPr>
              <w:spacing w:after="0" w:line="240" w:lineRule="auto"/>
              <w:ind w:left="113" w:right="113"/>
              <w:jc w:val="center"/>
            </w:pPr>
            <w:r w:rsidRPr="009B3D5B">
              <w:t>Matematika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 xml:space="preserve">usvojenost, razumijevanje </w:t>
            </w:r>
            <w:bookmarkStart w:id="0" w:name="_GoBack"/>
            <w:bookmarkEnd w:id="0"/>
            <w:r w:rsidRPr="009B3D5B">
              <w:t>i primjena program.</w:t>
            </w:r>
          </w:p>
          <w:p w:rsidR="00213911" w:rsidRPr="009B3D5B" w:rsidRDefault="00213911" w:rsidP="009B3D5B">
            <w:pPr>
              <w:spacing w:after="0" w:line="240" w:lineRule="auto"/>
            </w:pPr>
            <w:r w:rsidRPr="009B3D5B">
              <w:t>sadržaja</w:t>
            </w: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usmeno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rPr>
          <w:trHeight w:val="408"/>
        </w:trPr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pisano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domaći uradak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 w:val="restart"/>
            <w:textDirection w:val="btLr"/>
            <w:vAlign w:val="center"/>
          </w:tcPr>
          <w:p w:rsidR="00213911" w:rsidRPr="009B3D5B" w:rsidRDefault="00213911" w:rsidP="009B3D5B">
            <w:pPr>
              <w:spacing w:after="0" w:line="240" w:lineRule="auto"/>
              <w:ind w:left="113" w:right="113"/>
              <w:jc w:val="center"/>
            </w:pPr>
            <w:r w:rsidRPr="009B3D5B">
              <w:t>Priroda  i društvo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uvojenost, razumijevanje i primjena program. sadržaja</w:t>
            </w: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usmeno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pisano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praktični rad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 w:val="restart"/>
            <w:textDirection w:val="btLr"/>
            <w:vAlign w:val="center"/>
          </w:tcPr>
          <w:p w:rsidR="00213911" w:rsidRPr="009B3D5B" w:rsidRDefault="00213911" w:rsidP="009B3D5B">
            <w:pPr>
              <w:spacing w:after="0" w:line="240" w:lineRule="auto"/>
              <w:ind w:left="113" w:right="113"/>
              <w:jc w:val="center"/>
            </w:pPr>
            <w:r w:rsidRPr="009B3D5B">
              <w:t>TZK</w:t>
            </w: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motorička  znanja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motorička dostignuća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3080" w:type="dxa"/>
            <w:gridSpan w:val="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  <w:r w:rsidRPr="009B3D5B">
              <w:t>funkcionalne sposobnosti</w:t>
            </w: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  <w:vAlign w:val="center"/>
          </w:tcPr>
          <w:p w:rsidR="00213911" w:rsidRPr="009B3D5B" w:rsidRDefault="00213911" w:rsidP="009B3D5B">
            <w:pPr>
              <w:spacing w:after="0" w:line="240" w:lineRule="auto"/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 w:val="restart"/>
            <w:textDirection w:val="btLr"/>
            <w:vAlign w:val="center"/>
          </w:tcPr>
          <w:p w:rsidR="00213911" w:rsidRPr="009B3D5B" w:rsidRDefault="00213911" w:rsidP="009B3D5B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9B3D5B">
              <w:rPr>
                <w:sz w:val="20"/>
                <w:szCs w:val="20"/>
              </w:rPr>
              <w:t>Vjeronauk</w:t>
            </w:r>
          </w:p>
        </w:tc>
        <w:tc>
          <w:tcPr>
            <w:tcW w:w="1985" w:type="dxa"/>
            <w:gridSpan w:val="2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985" w:type="dxa"/>
            <w:gridSpan w:val="2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c>
          <w:tcPr>
            <w:tcW w:w="675" w:type="dxa"/>
            <w:vMerge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985" w:type="dxa"/>
            <w:gridSpan w:val="2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  <w:tr w:rsidR="00213911" w:rsidRPr="009B3D5B">
        <w:trPr>
          <w:trHeight w:val="205"/>
        </w:trPr>
        <w:tc>
          <w:tcPr>
            <w:tcW w:w="675" w:type="dxa"/>
            <w:vMerge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985" w:type="dxa"/>
            <w:gridSpan w:val="2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4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8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709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  <w:tc>
          <w:tcPr>
            <w:tcW w:w="567" w:type="dxa"/>
            <w:shd w:val="pct5" w:color="auto" w:fill="DDD9C3"/>
            <w:vAlign w:val="center"/>
          </w:tcPr>
          <w:p w:rsidR="00213911" w:rsidRPr="009B3D5B" w:rsidRDefault="00213911" w:rsidP="009B3D5B">
            <w:pPr>
              <w:spacing w:after="0" w:line="240" w:lineRule="auto"/>
            </w:pPr>
          </w:p>
        </w:tc>
      </w:tr>
    </w:tbl>
    <w:p w:rsidR="00213911" w:rsidRDefault="00213911" w:rsidP="00F1643C"/>
    <w:p w:rsidR="00213911" w:rsidRPr="00F1643C" w:rsidRDefault="00213911" w:rsidP="004F3F1C">
      <w:pPr>
        <w:ind w:right="-284"/>
      </w:pPr>
      <w:r>
        <w:t xml:space="preserve">U Trpnju,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</w:r>
      <w:r w:rsidRPr="000C2E4D">
        <w:softHyphen/>
        <w:t>Izostanci</w:t>
      </w:r>
      <w:r>
        <w:t xml:space="preserve"> : opravdano _____  sati                  Razrednik/ca: _______________________</w:t>
      </w:r>
    </w:p>
    <w:sectPr w:rsidR="00213911" w:rsidRPr="00F1643C" w:rsidSect="0085416E">
      <w:pgSz w:w="11906" w:h="16838"/>
      <w:pgMar w:top="709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11" w:rsidRDefault="00213911" w:rsidP="00F1643C">
      <w:pPr>
        <w:spacing w:after="0" w:line="240" w:lineRule="auto"/>
      </w:pPr>
      <w:r>
        <w:separator/>
      </w:r>
    </w:p>
  </w:endnote>
  <w:endnote w:type="continuationSeparator" w:id="0">
    <w:p w:rsidR="00213911" w:rsidRDefault="00213911" w:rsidP="00F1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11" w:rsidRDefault="00213911" w:rsidP="00F1643C">
      <w:pPr>
        <w:spacing w:after="0" w:line="240" w:lineRule="auto"/>
      </w:pPr>
      <w:r>
        <w:separator/>
      </w:r>
    </w:p>
  </w:footnote>
  <w:footnote w:type="continuationSeparator" w:id="0">
    <w:p w:rsidR="00213911" w:rsidRDefault="00213911" w:rsidP="00F16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43C"/>
    <w:rsid w:val="000B7ED3"/>
    <w:rsid w:val="000C2E4D"/>
    <w:rsid w:val="00201EF8"/>
    <w:rsid w:val="00213911"/>
    <w:rsid w:val="00307F96"/>
    <w:rsid w:val="00427D42"/>
    <w:rsid w:val="004F3F1C"/>
    <w:rsid w:val="00531D10"/>
    <w:rsid w:val="00534A7D"/>
    <w:rsid w:val="0055383D"/>
    <w:rsid w:val="00566B72"/>
    <w:rsid w:val="005C4C11"/>
    <w:rsid w:val="00647365"/>
    <w:rsid w:val="00647ACC"/>
    <w:rsid w:val="00656665"/>
    <w:rsid w:val="00677938"/>
    <w:rsid w:val="007252DB"/>
    <w:rsid w:val="007D05CA"/>
    <w:rsid w:val="007E0953"/>
    <w:rsid w:val="0085416E"/>
    <w:rsid w:val="00885B79"/>
    <w:rsid w:val="008A4B41"/>
    <w:rsid w:val="008C40EA"/>
    <w:rsid w:val="009565F3"/>
    <w:rsid w:val="00976974"/>
    <w:rsid w:val="009A53DE"/>
    <w:rsid w:val="009B3D5B"/>
    <w:rsid w:val="009F445F"/>
    <w:rsid w:val="00A46AFC"/>
    <w:rsid w:val="00B75131"/>
    <w:rsid w:val="00BB0B43"/>
    <w:rsid w:val="00C3271A"/>
    <w:rsid w:val="00CF1DF1"/>
    <w:rsid w:val="00D76CF8"/>
    <w:rsid w:val="00E353FE"/>
    <w:rsid w:val="00F16353"/>
    <w:rsid w:val="00F1643C"/>
    <w:rsid w:val="00FF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6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64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F164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164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16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1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6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254</Words>
  <Characters>1452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: ____________________________</dc:title>
  <dc:subject/>
  <dc:creator>Vanessa Golubic;www.zbornica.com;info@zbornica.com</dc:creator>
  <cp:keywords/>
  <dc:description/>
  <cp:lastModifiedBy>OS Trpanj</cp:lastModifiedBy>
  <cp:revision>3</cp:revision>
  <cp:lastPrinted>2013-12-06T19:07:00Z</cp:lastPrinted>
  <dcterms:created xsi:type="dcterms:W3CDTF">2015-12-16T08:46:00Z</dcterms:created>
  <dcterms:modified xsi:type="dcterms:W3CDTF">2015-12-16T08:53:00Z</dcterms:modified>
</cp:coreProperties>
</file>